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A9" w:rsidRDefault="00D640A9">
      <w:pPr>
        <w:spacing w:line="240" w:lineRule="exact"/>
        <w:ind w:right="420"/>
        <w:rPr>
          <w:color w:val="FF0000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 w:rsidR="00D640A9">
        <w:trPr>
          <w:trHeight w:val="312"/>
          <w:jc w:val="center"/>
        </w:trPr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造价咨询报告核定的成品住宅装修价格（元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/m2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）</w:t>
            </w:r>
          </w:p>
        </w:tc>
      </w:tr>
      <w:tr w:rsidR="00D640A9">
        <w:trPr>
          <w:trHeight w:val="312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347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</w:tr>
      <w:tr w:rsidR="00D640A9">
        <w:trPr>
          <w:trHeight w:val="1250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jc w:val="center"/>
              <w:rPr>
                <w:rFonts w:ascii="楷体" w:eastAsia="楷体" w:hAnsi="楷体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方案一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 xml:space="preserve">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（适用于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10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11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13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号楼）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 xml:space="preserve">  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 w:rsidP="00A57C77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方案二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 xml:space="preserve">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（适用于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10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11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13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号楼）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 xml:space="preserve">     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 w:rsidP="00A57C77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方案三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 xml:space="preserve">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（适用于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10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11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13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号楼</w:t>
            </w:r>
          </w:p>
        </w:tc>
      </w:tr>
      <w:tr w:rsidR="00D640A9">
        <w:trPr>
          <w:trHeight w:val="1455"/>
          <w:jc w:val="center"/>
        </w:trPr>
        <w:tc>
          <w:tcPr>
            <w:tcW w:w="2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四川省精华房地产开发有限公司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滨河湾（二期）</w:t>
            </w:r>
          </w:p>
        </w:tc>
        <w:tc>
          <w:tcPr>
            <w:tcW w:w="14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cs="宋体" w:hint="eastAsia"/>
                <w:color w:val="000000"/>
                <w:kern w:val="0"/>
              </w:rPr>
              <w:t>号、</w:t>
            </w:r>
            <w:r>
              <w:rPr>
                <w:color w:val="000000"/>
                <w:kern w:val="0"/>
              </w:rPr>
              <w:t>7</w:t>
            </w:r>
            <w:r>
              <w:rPr>
                <w:rFonts w:cs="宋体" w:hint="eastAsia"/>
                <w:color w:val="000000"/>
                <w:kern w:val="0"/>
              </w:rPr>
              <w:t>号楼</w:t>
            </w:r>
          </w:p>
        </w:tc>
        <w:tc>
          <w:tcPr>
            <w:tcW w:w="19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 w:rsidP="00A57C77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四川华信工程造价咨询事务所有限责任公司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 w:rsidP="00A57C77">
            <w:pPr>
              <w:widowControl/>
              <w:jc w:val="center"/>
              <w:textAlignment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川华信造价</w:t>
            </w:r>
            <w:r>
              <w:rPr>
                <w:rFonts w:ascii="楷体" w:eastAsia="楷体" w:hAnsi="楷体" w:cs="楷体"/>
                <w:color w:val="000000"/>
                <w:kern w:val="0"/>
              </w:rPr>
              <w:t>2018082001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2600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 w:rsidP="00FE26C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2600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40A9" w:rsidRDefault="00D640A9" w:rsidP="00FE26C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</w:tr>
    </w:tbl>
    <w:p w:rsidR="00D640A9" w:rsidRDefault="00D640A9">
      <w:pPr>
        <w:rPr>
          <w:rFonts w:ascii="楷体" w:eastAsia="楷体" w:hAnsi="楷体"/>
          <w:sz w:val="24"/>
          <w:szCs w:val="24"/>
        </w:rPr>
      </w:pPr>
    </w:p>
    <w:sectPr w:rsidR="00D640A9" w:rsidSect="00E9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814" w:bottom="1474" w:left="1304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A9" w:rsidRDefault="00D640A9" w:rsidP="00A57C77">
      <w:r>
        <w:separator/>
      </w:r>
    </w:p>
  </w:endnote>
  <w:endnote w:type="continuationSeparator" w:id="0">
    <w:p w:rsidR="00D640A9" w:rsidRDefault="00D640A9" w:rsidP="00A5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9" w:rsidRDefault="00D640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9" w:rsidRDefault="00D640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9" w:rsidRDefault="00D640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A9" w:rsidRDefault="00D640A9" w:rsidP="00A57C77">
      <w:r>
        <w:separator/>
      </w:r>
    </w:p>
  </w:footnote>
  <w:footnote w:type="continuationSeparator" w:id="0">
    <w:p w:rsidR="00D640A9" w:rsidRDefault="00D640A9" w:rsidP="00A5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9" w:rsidRDefault="00D640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9" w:rsidRDefault="00D640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9" w:rsidRDefault="00D64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766"/>
    <w:rsid w:val="000E2B26"/>
    <w:rsid w:val="00112F16"/>
    <w:rsid w:val="0012049E"/>
    <w:rsid w:val="00124F04"/>
    <w:rsid w:val="00172752"/>
    <w:rsid w:val="001B7574"/>
    <w:rsid w:val="00220CD7"/>
    <w:rsid w:val="00266165"/>
    <w:rsid w:val="002863AF"/>
    <w:rsid w:val="003153DD"/>
    <w:rsid w:val="003257D5"/>
    <w:rsid w:val="0039308D"/>
    <w:rsid w:val="004944F6"/>
    <w:rsid w:val="004B7454"/>
    <w:rsid w:val="005026B1"/>
    <w:rsid w:val="005A5F35"/>
    <w:rsid w:val="00607446"/>
    <w:rsid w:val="00646812"/>
    <w:rsid w:val="0068465D"/>
    <w:rsid w:val="006A602A"/>
    <w:rsid w:val="006C187A"/>
    <w:rsid w:val="006E11D9"/>
    <w:rsid w:val="00700EB4"/>
    <w:rsid w:val="0070387C"/>
    <w:rsid w:val="00703BE4"/>
    <w:rsid w:val="0074358F"/>
    <w:rsid w:val="00757DCC"/>
    <w:rsid w:val="00784C28"/>
    <w:rsid w:val="007B58BE"/>
    <w:rsid w:val="007F33D0"/>
    <w:rsid w:val="00837455"/>
    <w:rsid w:val="0083770B"/>
    <w:rsid w:val="0086253D"/>
    <w:rsid w:val="008C2BEC"/>
    <w:rsid w:val="00991766"/>
    <w:rsid w:val="009E6806"/>
    <w:rsid w:val="009F6368"/>
    <w:rsid w:val="00A16E56"/>
    <w:rsid w:val="00A27CB2"/>
    <w:rsid w:val="00A309CB"/>
    <w:rsid w:val="00A4016D"/>
    <w:rsid w:val="00A56899"/>
    <w:rsid w:val="00A57C77"/>
    <w:rsid w:val="00A61E3E"/>
    <w:rsid w:val="00AF5E6B"/>
    <w:rsid w:val="00B60A0A"/>
    <w:rsid w:val="00B619FD"/>
    <w:rsid w:val="00B64870"/>
    <w:rsid w:val="00B846C1"/>
    <w:rsid w:val="00B9347C"/>
    <w:rsid w:val="00C228ED"/>
    <w:rsid w:val="00CB1ED3"/>
    <w:rsid w:val="00CE3562"/>
    <w:rsid w:val="00D0030C"/>
    <w:rsid w:val="00D22C49"/>
    <w:rsid w:val="00D26083"/>
    <w:rsid w:val="00D640A9"/>
    <w:rsid w:val="00DB4F78"/>
    <w:rsid w:val="00DD0420"/>
    <w:rsid w:val="00E2225F"/>
    <w:rsid w:val="00E27BE5"/>
    <w:rsid w:val="00E96760"/>
    <w:rsid w:val="00EA5B92"/>
    <w:rsid w:val="00EC3638"/>
    <w:rsid w:val="00EE70C1"/>
    <w:rsid w:val="00F3296A"/>
    <w:rsid w:val="00F47732"/>
    <w:rsid w:val="00F903D3"/>
    <w:rsid w:val="00F9332F"/>
    <w:rsid w:val="00F97ACB"/>
    <w:rsid w:val="00FA6C27"/>
    <w:rsid w:val="00FC5A39"/>
    <w:rsid w:val="00FE26C9"/>
    <w:rsid w:val="00FE76C5"/>
    <w:rsid w:val="00FF1059"/>
    <w:rsid w:val="08970516"/>
    <w:rsid w:val="7C8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FD"/>
    <w:pPr>
      <w:widowControl w:val="0"/>
      <w:jc w:val="both"/>
    </w:pPr>
    <w:rPr>
      <w:szCs w:val="21"/>
    </w:rPr>
  </w:style>
  <w:style w:type="paragraph" w:styleId="Heading2">
    <w:name w:val="heading 2"/>
    <w:basedOn w:val="Normal"/>
    <w:link w:val="Heading2Char"/>
    <w:uiPriority w:val="99"/>
    <w:qFormat/>
    <w:locked/>
    <w:rsid w:val="00B619F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619FD"/>
    <w:rPr>
      <w:rFonts w:ascii="宋体" w:eastAsia="宋体" w:cs="宋体"/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semiHidden/>
    <w:locked/>
    <w:rsid w:val="00B619FD"/>
    <w:rPr>
      <w:sz w:val="18"/>
      <w:szCs w:val="18"/>
    </w:rPr>
  </w:style>
  <w:style w:type="character" w:customStyle="1" w:styleId="DateChar">
    <w:name w:val="Date Char"/>
    <w:link w:val="Date"/>
    <w:uiPriority w:val="99"/>
    <w:semiHidden/>
    <w:locked/>
    <w:rsid w:val="00B619FD"/>
    <w:rPr>
      <w:sz w:val="21"/>
      <w:szCs w:val="21"/>
    </w:rPr>
  </w:style>
  <w:style w:type="character" w:customStyle="1" w:styleId="HeaderChar">
    <w:name w:val="Header Char"/>
    <w:link w:val="Header"/>
    <w:uiPriority w:val="99"/>
    <w:semiHidden/>
    <w:locked/>
    <w:rsid w:val="00B619FD"/>
    <w:rPr>
      <w:sz w:val="18"/>
      <w:szCs w:val="18"/>
    </w:rPr>
  </w:style>
  <w:style w:type="character" w:customStyle="1" w:styleId="font11">
    <w:name w:val="font11"/>
    <w:basedOn w:val="DefaultParagraphFont"/>
    <w:uiPriority w:val="99"/>
    <w:rsid w:val="00B619FD"/>
    <w:rPr>
      <w:rFonts w:ascii="楷体" w:eastAsia="楷体" w:hAnsi="楷体" w:cs="楷体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DefaultParagraphFont"/>
    <w:uiPriority w:val="99"/>
    <w:rsid w:val="00B619FD"/>
    <w:rPr>
      <w:rFonts w:ascii="楷体" w:eastAsia="楷体" w:hAnsi="楷体" w:cs="楷体"/>
      <w:color w:val="000000"/>
      <w:sz w:val="21"/>
      <w:szCs w:val="21"/>
      <w:u w:val="none"/>
    </w:rPr>
  </w:style>
  <w:style w:type="character" w:customStyle="1" w:styleId="font21">
    <w:name w:val="font21"/>
    <w:basedOn w:val="DefaultParagraphFont"/>
    <w:uiPriority w:val="99"/>
    <w:rsid w:val="00B619FD"/>
    <w:rPr>
      <w:rFonts w:ascii="Times New Roman" w:hAnsi="Times New Roman" w:cs="Times New Roman"/>
      <w:color w:val="000000"/>
      <w:sz w:val="21"/>
      <w:szCs w:val="21"/>
      <w:u w:val="none"/>
    </w:rPr>
  </w:style>
  <w:style w:type="paragraph" w:styleId="Date">
    <w:name w:val="Date"/>
    <w:basedOn w:val="Normal"/>
    <w:next w:val="Normal"/>
    <w:link w:val="DateChar"/>
    <w:uiPriority w:val="99"/>
    <w:rsid w:val="00B619FD"/>
    <w:pPr>
      <w:ind w:leftChars="2500" w:left="100"/>
    </w:pPr>
    <w:rPr>
      <w:kern w:val="0"/>
    </w:rPr>
  </w:style>
  <w:style w:type="character" w:customStyle="1" w:styleId="DateChar1">
    <w:name w:val="Date Char1"/>
    <w:basedOn w:val="DefaultParagraphFont"/>
    <w:link w:val="Date"/>
    <w:uiPriority w:val="99"/>
    <w:semiHidden/>
    <w:rsid w:val="00385A49"/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B6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85A4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619F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85A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38</Words>
  <Characters>219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何梁</dc:creator>
  <cp:keywords/>
  <dc:description/>
  <cp:lastModifiedBy>PC</cp:lastModifiedBy>
  <cp:revision>3</cp:revision>
  <cp:lastPrinted>2018-03-05T06:15:00Z</cp:lastPrinted>
  <dcterms:created xsi:type="dcterms:W3CDTF">2018-06-20T07:36:00Z</dcterms:created>
  <dcterms:modified xsi:type="dcterms:W3CDTF">2019-06-13T02:19:00Z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