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92" w:type="dxa"/>
        <w:jc w:val="center"/>
        <w:tblLook w:val="00A0"/>
      </w:tblPr>
      <w:tblGrid>
        <w:gridCol w:w="1140"/>
        <w:gridCol w:w="1140"/>
        <w:gridCol w:w="1140"/>
        <w:gridCol w:w="1140"/>
        <w:gridCol w:w="1140"/>
        <w:gridCol w:w="2436"/>
        <w:gridCol w:w="2340"/>
        <w:gridCol w:w="2116"/>
      </w:tblGrid>
      <w:tr w:rsidR="002C14D5" w:rsidRPr="00320616" w:rsidTr="002A7D1B">
        <w:trPr>
          <w:trHeight w:val="1095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开发企业名称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成品住宅楼栋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工程造价咨询服务机构名称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造价咨询报告编号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造价咨询报告核定的成品住宅装修价格（元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/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㎡）</w:t>
            </w:r>
          </w:p>
        </w:tc>
      </w:tr>
      <w:tr w:rsidR="002C14D5" w:rsidRPr="00320616" w:rsidTr="002A7D1B">
        <w:trPr>
          <w:trHeight w:val="2240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left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left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left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left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left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Default="002C14D5" w:rsidP="00B744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方案一</w:t>
            </w:r>
          </w:p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（法式创意轻奢风格，适用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A1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A2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A3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A4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A1'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C1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C2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C3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户型）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Default="002C14D5" w:rsidP="00B744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方案二</w:t>
            </w:r>
          </w:p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（摩登新法式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风格，</w:t>
            </w:r>
            <w:bookmarkStart w:id="0" w:name="_GoBack"/>
            <w:bookmarkEnd w:id="0"/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适用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J1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J2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G5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G5'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G6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G6'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G7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G8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户型）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Default="002C14D5" w:rsidP="00B7442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方案三</w:t>
            </w:r>
          </w:p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（法式新古典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风格，适用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I5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I5'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I6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I6'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I7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I8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户型）</w:t>
            </w:r>
          </w:p>
        </w:tc>
      </w:tr>
      <w:tr w:rsidR="002C14D5" w:rsidRPr="00320616" w:rsidTr="002A7D1B">
        <w:trPr>
          <w:trHeight w:val="16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成都欣然置业有限公司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西派城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7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号地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C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地块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1#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2#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3#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4#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5#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6#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7#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8#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9#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中道明华建设项目管理咨询有限公司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川明华过控字【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2018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】</w:t>
            </w: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006</w:t>
            </w:r>
            <w:r w:rsidRPr="00C251EA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号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4650.00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5880.00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D5" w:rsidRPr="00C251EA" w:rsidRDefault="002C14D5" w:rsidP="00B74427">
            <w:pPr>
              <w:widowControl/>
              <w:spacing w:line="240" w:lineRule="atLeast"/>
              <w:jc w:val="center"/>
              <w:rPr>
                <w:rFonts w:ascii="SimSun" w:eastAsia="Times New Roman" w:hAnsi="SimSun"/>
                <w:color w:val="000000"/>
                <w:kern w:val="0"/>
                <w:sz w:val="18"/>
              </w:rPr>
            </w:pPr>
            <w:r w:rsidRPr="00C251EA">
              <w:rPr>
                <w:rFonts w:ascii="SimSun" w:eastAsia="Times New Roman" w:hAnsi="SimSun"/>
                <w:color w:val="000000"/>
                <w:kern w:val="0"/>
                <w:sz w:val="18"/>
              </w:rPr>
              <w:t>5860.00</w:t>
            </w:r>
          </w:p>
        </w:tc>
      </w:tr>
    </w:tbl>
    <w:p w:rsidR="002C14D5" w:rsidRDefault="002C14D5"/>
    <w:sectPr w:rsidR="002C14D5" w:rsidSect="002A7D1B">
      <w:pgSz w:w="16840" w:h="11900" w:orient="landscape"/>
      <w:pgMar w:top="1797" w:right="1440" w:bottom="1797" w:left="144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宋体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417"/>
    <w:rsid w:val="000B3417"/>
    <w:rsid w:val="001258C7"/>
    <w:rsid w:val="002717A9"/>
    <w:rsid w:val="002A7D1B"/>
    <w:rsid w:val="002C14D5"/>
    <w:rsid w:val="00320616"/>
    <w:rsid w:val="005B3979"/>
    <w:rsid w:val="006C69BE"/>
    <w:rsid w:val="008312C5"/>
    <w:rsid w:val="00B74427"/>
    <w:rsid w:val="00C251EA"/>
    <w:rsid w:val="00F2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17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雨林木风</cp:lastModifiedBy>
  <cp:revision>4</cp:revision>
  <dcterms:created xsi:type="dcterms:W3CDTF">2018-11-14T02:53:00Z</dcterms:created>
  <dcterms:modified xsi:type="dcterms:W3CDTF">2018-11-14T06:50:00Z</dcterms:modified>
</cp:coreProperties>
</file>